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时空电动汽车股份有限公司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空电动汽车股份有限公司（时空电动）是一家立足自有核心技术，以电动汽车定制、城市高频出行和移动电网服务为核心应用场景，致力于为城市交通迭代升级提供全面解决方案的新兴集团公司。公司业务涵盖高频出行互联网+运营、移动电网运营、动力电池制造、电动汽车定制等领域。公司冀望以城市交通出行全面升级为契机，让科技力量造福城市生活，打造国内领先的新能源及交通出行产业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时空电动于2009年开始在纯电动汽车产业链上游布局。2013年，集团公司正式创立于浙江杭州。公司掌握纯电动汽车动力电池、电机、电控三大核心技术，拥有近百项专利，覆盖电动汽车全产业链。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中国城市，助力未来出行。时空电动是新能源产业与城市交通出行体系的坚实衔接者，以推动新能源汽车与互联网+两大国家战略踏实落地为己任。时空电动立足核心技术，无缝对接互联网出行平台，汇政策、技术、流量为全面解决方案，长期、深度、温情服务城市，锻造可持续的未来出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空电动的两大运营业务，以精选技术、标准服务及彰显城市动力的品牌文化为核心竞争力。时空电动为城市管理者提供专业、可实现的交通电动化解决方案，为城市居民提供便捷、温暖的新出行方式，为新能源产业提供真实应用场景与广阔市场，最终通过优质服务与衍生文化价值，塑造全民认可的城市名片。时空电动在拉动城市升级、产业发展和就业机会的同时，注重创造衍生商业机会，与合作伙伴共建共享优质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招聘岗位：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客服专员：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主要负责电话接听客户的问题咨询、投诉处理、参与市场销售以及不定期的回访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1、22岁以上，男女不限。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2、中专学历以上，一年以上客服相关工作经验。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3、普通话标准，口齿伶俐。较强的语言表达能力，擅于沟通，做事细心、有耐心。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4、电脑使用熟练，熟悉办公室软件和网络工具。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早班时间：9：00-17：30   晚班时间：13：00-21：30 中班：12：00-20：30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基本上可以保证双休，但是没办法保证周末休息。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薪资4000+300餐补+400-600的绩效，五险一金，节日福利、带薪年假、福利体检等。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面试地址：杭州市西湖区西溪路152号北山大厦10楼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工作地址：杭州市西湖区西斗门路9号福地创业园，11月份搬到西湖区华星路96号互联网金融大厦，面试一次即可。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9034C"/>
    <w:rsid w:val="1179034C"/>
    <w:rsid w:val="4D0034D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2018-10-10T02:55:00Z</dcterms:created>
  <dc:creator>完淡定</dc:creator>
  <cp:lastModifiedBy>完淡定</cp:lastModifiedBy>
  <dcterms:modified xsi:type="dcterms:W3CDTF">2018-10-10T03:37:53Z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